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4B88" w14:textId="77777777" w:rsidR="00C7504F" w:rsidRDefault="00C7504F" w:rsidP="00C7504F">
      <w:pPr>
        <w:spacing w:after="200" w:line="276" w:lineRule="auto"/>
        <w:jc w:val="right"/>
      </w:pPr>
      <w:r>
        <w:rPr>
          <w:rFonts w:eastAsia="Calibri" w:cs="Calibri"/>
        </w:rPr>
        <w:t>……………………………..……</w:t>
      </w:r>
      <w:r w:rsidRPr="00A37593">
        <w:rPr>
          <w:rFonts w:eastAsia="Calibri" w:cs="Calibri"/>
        </w:rPr>
        <w:t xml:space="preserve"> </w:t>
      </w:r>
      <w:r>
        <w:rPr>
          <w:rFonts w:eastAsia="Calibri" w:cs="Calibri"/>
        </w:rPr>
        <w:br/>
      </w:r>
      <w:r w:rsidRPr="00A37593">
        <w:rPr>
          <w:rFonts w:eastAsia="Calibri" w:cs="Calibri"/>
          <w:sz w:val="20"/>
          <w:szCs w:val="20"/>
        </w:rPr>
        <w:t>Miejscowość, data</w:t>
      </w:r>
    </w:p>
    <w:p w14:paraId="6082D4C8" w14:textId="77777777" w:rsidR="00C7504F" w:rsidRDefault="00C7504F" w:rsidP="00C7504F">
      <w:pPr>
        <w:spacing w:after="200" w:line="276" w:lineRule="auto"/>
      </w:pPr>
      <w:r>
        <w:rPr>
          <w:rFonts w:eastAsia="Calibri" w:cs="Calibri"/>
        </w:rPr>
        <w:t>Nazwa i adres Sprzedawcy:</w:t>
      </w:r>
    </w:p>
    <w:p w14:paraId="1629DC58" w14:textId="77777777" w:rsidR="00C7504F" w:rsidRDefault="00C7504F" w:rsidP="00C7504F">
      <w:pPr>
        <w:spacing w:after="200" w:line="276" w:lineRule="auto"/>
      </w:pPr>
      <w:proofErr w:type="spellStart"/>
      <w:r>
        <w:rPr>
          <w:rFonts w:eastAsia="Calibri" w:cs="Calibri"/>
        </w:rPr>
        <w:t>GlassGranat</w:t>
      </w:r>
      <w:proofErr w:type="spellEnd"/>
      <w:r>
        <w:rPr>
          <w:rFonts w:eastAsia="Calibri" w:cs="Calibri"/>
        </w:rPr>
        <w:t xml:space="preserve"> Alicja Granat</w:t>
      </w:r>
    </w:p>
    <w:p w14:paraId="5EF6CDB8" w14:textId="77777777" w:rsidR="00C7504F" w:rsidRDefault="00C7504F" w:rsidP="00C7504F">
      <w:pPr>
        <w:spacing w:after="200" w:line="276" w:lineRule="auto"/>
      </w:pPr>
      <w:r>
        <w:rPr>
          <w:rFonts w:eastAsia="Calibri" w:cs="Calibri"/>
        </w:rPr>
        <w:t>ul. Gogolińska 9/2</w:t>
      </w:r>
    </w:p>
    <w:p w14:paraId="3D3EFD10" w14:textId="77777777" w:rsidR="00C7504F" w:rsidRDefault="00C7504F" w:rsidP="00C7504F">
      <w:pPr>
        <w:spacing w:after="200" w:line="276" w:lineRule="auto"/>
      </w:pPr>
      <w:r>
        <w:rPr>
          <w:rFonts w:eastAsia="Calibri" w:cs="Calibri"/>
        </w:rPr>
        <w:t>52-019 Wrocław</w:t>
      </w:r>
    </w:p>
    <w:p w14:paraId="637F3C85" w14:textId="77777777" w:rsidR="00DE3E11" w:rsidRDefault="00DE3E11">
      <w:pPr>
        <w:spacing w:after="200"/>
      </w:pPr>
    </w:p>
    <w:p w14:paraId="2341A9D0" w14:textId="77777777" w:rsidR="00DE3E11" w:rsidRDefault="0069235F">
      <w:pPr>
        <w:spacing w:after="200"/>
        <w:jc w:val="center"/>
      </w:pPr>
      <w:r>
        <w:rPr>
          <w:rFonts w:eastAsia="Calibri" w:cs="Calibri"/>
        </w:rPr>
        <w:t>FORMULARZ REKLAMACYJNY</w:t>
      </w:r>
    </w:p>
    <w:p w14:paraId="291C4ED4" w14:textId="77777777" w:rsidR="00DE3E11" w:rsidRDefault="00DE3E11">
      <w:pPr>
        <w:spacing w:after="200"/>
      </w:pPr>
    </w:p>
    <w:p w14:paraId="3E08F2AF" w14:textId="45D616F4" w:rsidR="00DE3E11" w:rsidRDefault="00C7504F">
      <w:pPr>
        <w:spacing w:after="200"/>
      </w:pPr>
      <w:r>
        <w:rPr>
          <w:rFonts w:eastAsia="Calibri" w:cs="Calibri"/>
        </w:rPr>
        <w:t>Dane Klienta</w:t>
      </w:r>
      <w:r w:rsidR="0069235F">
        <w:rPr>
          <w:rFonts w:eastAsia="Calibri" w:cs="Calibri"/>
        </w:rPr>
        <w:t>:</w:t>
      </w:r>
    </w:p>
    <w:p w14:paraId="7852EAFA" w14:textId="4367DB41" w:rsidR="00DE3E11" w:rsidRDefault="0069235F" w:rsidP="00E22DCD">
      <w:pPr>
        <w:spacing w:after="200" w:line="360" w:lineRule="auto"/>
      </w:pPr>
      <w:r>
        <w:rPr>
          <w:rFonts w:eastAsia="Calibri" w:cs="Calibri"/>
        </w:rPr>
        <w:t xml:space="preserve">Imię i Nazwisko: </w:t>
      </w:r>
      <w:r>
        <w:rPr>
          <w:rFonts w:eastAsia="Calibri" w:cs="Calibri"/>
        </w:rPr>
        <w:t>…………………………………</w:t>
      </w:r>
      <w:r w:rsidR="00C7504F">
        <w:rPr>
          <w:rFonts w:eastAsia="Calibri" w:cs="Calibri"/>
        </w:rPr>
        <w:t>…………………………………….</w:t>
      </w:r>
      <w:r>
        <w:rPr>
          <w:rFonts w:eastAsia="Calibri" w:cs="Calibri"/>
        </w:rPr>
        <w:t>………………………………………………………….</w:t>
      </w:r>
    </w:p>
    <w:p w14:paraId="200D7CFF" w14:textId="46111732" w:rsidR="00DE3E11" w:rsidRDefault="0069235F" w:rsidP="00E22DCD">
      <w:pPr>
        <w:spacing w:after="200" w:line="360" w:lineRule="auto"/>
      </w:pPr>
      <w:r>
        <w:rPr>
          <w:rFonts w:eastAsia="Calibri" w:cs="Calibri"/>
        </w:rPr>
        <w:t>Adres: …………………………………</w:t>
      </w:r>
      <w:r w:rsidR="00C7504F">
        <w:rPr>
          <w:rFonts w:eastAsia="Calibri" w:cs="Calibri"/>
        </w:rPr>
        <w:t>……………………………………………………</w:t>
      </w:r>
      <w:r>
        <w:rPr>
          <w:rFonts w:eastAsia="Calibri" w:cs="Calibri"/>
        </w:rPr>
        <w:t>………………………………………………………….</w:t>
      </w:r>
    </w:p>
    <w:p w14:paraId="408105FF" w14:textId="48E0C888" w:rsidR="00DE3E11" w:rsidRDefault="0069235F" w:rsidP="00E22DCD">
      <w:pPr>
        <w:spacing w:after="200" w:line="360" w:lineRule="auto"/>
      </w:pPr>
      <w:r>
        <w:rPr>
          <w:rFonts w:eastAsia="Calibri" w:cs="Calibri"/>
        </w:rPr>
        <w:t>E-mail: ……………………</w:t>
      </w:r>
      <w:r w:rsidR="00C7504F">
        <w:rPr>
          <w:rFonts w:eastAsia="Calibri" w:cs="Calibri"/>
        </w:rPr>
        <w:t>…………………………………………………..</w:t>
      </w:r>
      <w:r>
        <w:rPr>
          <w:rFonts w:eastAsia="Calibri" w:cs="Calibri"/>
        </w:rPr>
        <w:t>……………………………………………………………………….</w:t>
      </w:r>
    </w:p>
    <w:p w14:paraId="30CFECCB" w14:textId="22E11805" w:rsidR="00DE3E11" w:rsidRDefault="0069235F" w:rsidP="00E22DCD">
      <w:pPr>
        <w:spacing w:after="200" w:line="360" w:lineRule="auto"/>
      </w:pPr>
      <w:r>
        <w:rPr>
          <w:rFonts w:eastAsia="Calibri" w:cs="Calibri"/>
        </w:rPr>
        <w:t>Tel</w:t>
      </w:r>
      <w:r w:rsidR="00C7504F">
        <w:rPr>
          <w:rFonts w:eastAsia="Calibri" w:cs="Calibri"/>
        </w:rPr>
        <w:t>efon</w:t>
      </w:r>
      <w:r>
        <w:rPr>
          <w:rFonts w:eastAsia="Calibri" w:cs="Calibri"/>
        </w:rPr>
        <w:t>.: ………………………………………………</w:t>
      </w:r>
      <w:r w:rsidR="00C7504F">
        <w:rPr>
          <w:rFonts w:eastAsia="Calibri" w:cs="Calibri"/>
        </w:rPr>
        <w:t>..</w:t>
      </w:r>
      <w:r>
        <w:rPr>
          <w:rFonts w:eastAsia="Calibri" w:cs="Calibri"/>
        </w:rPr>
        <w:t>…………</w:t>
      </w:r>
      <w:r w:rsidR="00C7504F">
        <w:rPr>
          <w:rFonts w:eastAsia="Calibri" w:cs="Calibri"/>
        </w:rPr>
        <w:t>………………………………………………</w:t>
      </w:r>
      <w:r>
        <w:rPr>
          <w:rFonts w:eastAsia="Calibri" w:cs="Calibri"/>
        </w:rPr>
        <w:t>………………………………….</w:t>
      </w:r>
    </w:p>
    <w:p w14:paraId="33BBE377" w14:textId="728E9B7B" w:rsidR="00DE3E11" w:rsidRDefault="0069235F" w:rsidP="00E22DCD">
      <w:pPr>
        <w:spacing w:after="200" w:line="360" w:lineRule="auto"/>
      </w:pPr>
      <w:r>
        <w:rPr>
          <w:rFonts w:eastAsia="Calibri" w:cs="Calibri"/>
        </w:rPr>
        <w:t xml:space="preserve">Nr rachunku bankowego: </w:t>
      </w:r>
      <w:r>
        <w:rPr>
          <w:rFonts w:eastAsia="Calibri" w:cs="Calibri"/>
        </w:rPr>
        <w:t>……………………………………………………</w:t>
      </w:r>
      <w:r w:rsidR="00C7504F">
        <w:rPr>
          <w:rFonts w:eastAsia="Calibri" w:cs="Calibri"/>
        </w:rPr>
        <w:t>………………………</w:t>
      </w:r>
      <w:r>
        <w:rPr>
          <w:rFonts w:eastAsia="Calibri" w:cs="Calibri"/>
        </w:rPr>
        <w:t>……………………………………….</w:t>
      </w:r>
    </w:p>
    <w:p w14:paraId="4A121D27" w14:textId="77777777" w:rsidR="00DE3E11" w:rsidRDefault="00DE3E11">
      <w:pPr>
        <w:spacing w:after="200"/>
      </w:pPr>
    </w:p>
    <w:p w14:paraId="33F5419A" w14:textId="493A2E22" w:rsidR="00DE3E11" w:rsidRDefault="00C7504F">
      <w:pPr>
        <w:spacing w:after="200"/>
      </w:pPr>
      <w:r>
        <w:rPr>
          <w:rFonts w:eastAsia="Calibri" w:cs="Calibri"/>
        </w:rPr>
        <w:t>Przedmiot reklamacji</w:t>
      </w:r>
      <w:r w:rsidR="0069235F">
        <w:rPr>
          <w:rFonts w:eastAsia="Calibri" w:cs="Calibri"/>
        </w:rPr>
        <w:t>:</w:t>
      </w:r>
    </w:p>
    <w:p w14:paraId="62E28204" w14:textId="56F3C470" w:rsidR="00DE3E11" w:rsidRDefault="0069235F" w:rsidP="00E22DCD">
      <w:pPr>
        <w:spacing w:after="200" w:line="360" w:lineRule="auto"/>
      </w:pPr>
      <w:r>
        <w:rPr>
          <w:rFonts w:eastAsia="Calibri" w:cs="Calibri"/>
        </w:rPr>
        <w:t>Data nabycia produktu: ……………</w:t>
      </w:r>
      <w:r w:rsidR="00C7504F">
        <w:rPr>
          <w:rFonts w:eastAsia="Calibri" w:cs="Calibri"/>
        </w:rPr>
        <w:t>…………………………………………………………………………………………</w:t>
      </w:r>
      <w:r w:rsidR="00C7504F">
        <w:rPr>
          <w:rFonts w:eastAsia="Calibri" w:cs="Calibri"/>
        </w:rPr>
        <w:t>…….</w:t>
      </w:r>
      <w:r>
        <w:rPr>
          <w:rFonts w:eastAsia="Calibri" w:cs="Calibri"/>
        </w:rPr>
        <w:t>…………</w:t>
      </w:r>
    </w:p>
    <w:p w14:paraId="26A2C1D3" w14:textId="7AF8CA0D" w:rsidR="00DE3E11" w:rsidRDefault="0069235F" w:rsidP="00E22DCD">
      <w:pPr>
        <w:spacing w:after="200" w:line="360" w:lineRule="auto"/>
      </w:pPr>
      <w:r>
        <w:rPr>
          <w:rFonts w:eastAsia="Calibri" w:cs="Calibri"/>
        </w:rPr>
        <w:t>Nazwa produktu: ………………………</w:t>
      </w:r>
      <w:r w:rsidR="00C7504F">
        <w:rPr>
          <w:rFonts w:eastAsia="Calibri" w:cs="Calibri"/>
        </w:rPr>
        <w:t>…………………………………………………………………………………………</w:t>
      </w:r>
      <w:r>
        <w:rPr>
          <w:rFonts w:eastAsia="Calibri" w:cs="Calibri"/>
        </w:rPr>
        <w:t>……………</w:t>
      </w:r>
      <w:r w:rsidR="00E22DCD">
        <w:rPr>
          <w:rFonts w:eastAsia="Calibri" w:cs="Calibri"/>
        </w:rPr>
        <w:t>…</w:t>
      </w:r>
    </w:p>
    <w:p w14:paraId="4CF2847B" w14:textId="6FDDEF35" w:rsidR="00DE3E11" w:rsidRDefault="0069235F" w:rsidP="00E22DCD">
      <w:pPr>
        <w:spacing w:after="200" w:line="360" w:lineRule="auto"/>
      </w:pPr>
      <w:r>
        <w:rPr>
          <w:rFonts w:eastAsia="Calibri" w:cs="Calibri"/>
        </w:rPr>
        <w:t>Nr zamówienia: …………………………….</w:t>
      </w:r>
      <w:r w:rsidR="00E22DCD">
        <w:rPr>
          <w:rFonts w:eastAsia="Calibri" w:cs="Calibri"/>
        </w:rPr>
        <w:t>…………………………………………………………………………………………</w:t>
      </w:r>
      <w:r w:rsidR="00E22DCD">
        <w:rPr>
          <w:rFonts w:eastAsia="Calibri" w:cs="Calibri"/>
        </w:rPr>
        <w:t>…………..</w:t>
      </w:r>
    </w:p>
    <w:p w14:paraId="0ED151CE" w14:textId="77777777" w:rsidR="00DE3E11" w:rsidRDefault="0069235F" w:rsidP="00E22DCD">
      <w:pPr>
        <w:spacing w:after="200" w:line="360" w:lineRule="auto"/>
      </w:pPr>
      <w:r>
        <w:rPr>
          <w:rFonts w:eastAsia="Calibri" w:cs="Calibri"/>
        </w:rPr>
        <w:t>Ogólna wartość produktu: ………………………… zł</w:t>
      </w:r>
    </w:p>
    <w:p w14:paraId="0F3C0DA0" w14:textId="77777777" w:rsidR="00DE3E11" w:rsidRDefault="00DE3E11">
      <w:pPr>
        <w:spacing w:after="200"/>
      </w:pPr>
    </w:p>
    <w:p w14:paraId="0DE37909" w14:textId="6EC2CD99" w:rsidR="00DE3E11" w:rsidRDefault="00E22DCD">
      <w:pPr>
        <w:spacing w:after="200"/>
      </w:pPr>
      <w:r>
        <w:rPr>
          <w:rFonts w:eastAsia="Calibri" w:cs="Calibri"/>
        </w:rPr>
        <w:t xml:space="preserve">Zgłoszenie reklamacji </w:t>
      </w:r>
      <w:r w:rsidR="0069235F">
        <w:rPr>
          <w:rFonts w:eastAsia="Calibri" w:cs="Calibri"/>
        </w:rPr>
        <w:t>(opis wad i okoliczn</w:t>
      </w:r>
      <w:r w:rsidR="0069235F">
        <w:rPr>
          <w:rFonts w:eastAsia="Calibri" w:cs="Calibri"/>
        </w:rPr>
        <w:t>ości ich powstania):</w:t>
      </w:r>
    </w:p>
    <w:p w14:paraId="6AA713CD" w14:textId="1877CE56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…………………………………………………………………………………………………………………………..</w:t>
      </w:r>
      <w:r w:rsidR="00E22DCD">
        <w:rPr>
          <w:rFonts w:eastAsia="Calibri" w:cs="Calibri"/>
        </w:rPr>
        <w:t>………………………………..</w:t>
      </w:r>
    </w:p>
    <w:p w14:paraId="26AF8EE5" w14:textId="1665E2A7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…………………………………………………………………………………………………………………………</w:t>
      </w:r>
      <w:r w:rsidR="00E22DCD">
        <w:rPr>
          <w:rFonts w:eastAsia="Calibri" w:cs="Calibri"/>
        </w:rPr>
        <w:t>………………………………..</w:t>
      </w:r>
      <w:r>
        <w:rPr>
          <w:rFonts w:eastAsia="Calibri" w:cs="Calibri"/>
        </w:rPr>
        <w:t>..</w:t>
      </w:r>
    </w:p>
    <w:p w14:paraId="38099E7D" w14:textId="2FEC6B24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…………………………………………………………………………………………………………………………..</w:t>
      </w:r>
      <w:r w:rsidR="00E22DCD">
        <w:rPr>
          <w:rFonts w:eastAsia="Calibri" w:cs="Calibri"/>
        </w:rPr>
        <w:t>………………………………..</w:t>
      </w:r>
    </w:p>
    <w:p w14:paraId="6411FD32" w14:textId="530F9D3C" w:rsidR="00DE3E11" w:rsidRDefault="0069235F" w:rsidP="00E22DCD">
      <w:pPr>
        <w:spacing w:after="200" w:line="360" w:lineRule="auto"/>
      </w:pPr>
      <w:r>
        <w:rPr>
          <w:rFonts w:eastAsia="Calibri" w:cs="Calibri"/>
        </w:rPr>
        <w:lastRenderedPageBreak/>
        <w:t>…………………………………………………………………………………………………………………………..</w:t>
      </w:r>
      <w:r w:rsidR="00E22DCD">
        <w:rPr>
          <w:rFonts w:eastAsia="Calibri" w:cs="Calibri"/>
        </w:rPr>
        <w:t>………………………………..</w:t>
      </w:r>
    </w:p>
    <w:p w14:paraId="212B5490" w14:textId="7209EFB3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</w:t>
      </w:r>
      <w:r>
        <w:rPr>
          <w:rFonts w:eastAsia="Calibri" w:cs="Calibri"/>
        </w:rPr>
        <w:t>………………</w:t>
      </w:r>
      <w:r w:rsidR="00E22DCD">
        <w:rPr>
          <w:rFonts w:eastAsia="Calibri" w:cs="Calibri"/>
        </w:rPr>
        <w:t>………………………………..</w:t>
      </w:r>
      <w:r>
        <w:rPr>
          <w:rFonts w:eastAsia="Calibri" w:cs="Calibri"/>
        </w:rPr>
        <w:t>…..</w:t>
      </w:r>
    </w:p>
    <w:p w14:paraId="1657D349" w14:textId="2DE092C0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…………………………………………………………………………………………………………</w:t>
      </w:r>
      <w:r w:rsidR="00E22DCD">
        <w:rPr>
          <w:rFonts w:eastAsia="Calibri" w:cs="Calibri"/>
        </w:rPr>
        <w:t>………………………………..</w:t>
      </w:r>
      <w:r>
        <w:rPr>
          <w:rFonts w:eastAsia="Calibri" w:cs="Calibri"/>
        </w:rPr>
        <w:t>………………..</w:t>
      </w:r>
    </w:p>
    <w:p w14:paraId="4251491F" w14:textId="77777777" w:rsidR="00DE3E11" w:rsidRDefault="0069235F">
      <w:pPr>
        <w:spacing w:after="200"/>
      </w:pPr>
      <w:r>
        <w:rPr>
          <w:rFonts w:eastAsia="Calibri" w:cs="Calibri"/>
        </w:rPr>
        <w:t>Kiedy wady zostały stwierdzone: ………………………………….</w:t>
      </w:r>
    </w:p>
    <w:p w14:paraId="436F0D8B" w14:textId="77777777" w:rsidR="00DE3E11" w:rsidRDefault="00DE3E11">
      <w:pPr>
        <w:spacing w:after="200"/>
      </w:pPr>
    </w:p>
    <w:p w14:paraId="16675AD3" w14:textId="5234CE69" w:rsidR="00DE3E11" w:rsidRDefault="00E22DCD">
      <w:pPr>
        <w:spacing w:after="200"/>
      </w:pPr>
      <w:r>
        <w:rPr>
          <w:rFonts w:eastAsia="Calibri" w:cs="Calibri"/>
        </w:rPr>
        <w:t>Działania naprawcze/żądanie reklamującego:</w:t>
      </w:r>
    </w:p>
    <w:p w14:paraId="16141584" w14:textId="77777777" w:rsidR="00DE3E11" w:rsidRDefault="0069235F">
      <w:pPr>
        <w:spacing w:after="200"/>
      </w:pPr>
      <w:r>
        <w:rPr>
          <w:rFonts w:eastAsia="Calibri" w:cs="Calibri"/>
        </w:rPr>
        <w:t>(___) wymiana rzeczy na wolną od wad,</w:t>
      </w:r>
    </w:p>
    <w:p w14:paraId="1B8A19A9" w14:textId="77777777" w:rsidR="00DE3E11" w:rsidRDefault="0069235F">
      <w:pPr>
        <w:spacing w:after="200"/>
      </w:pPr>
      <w:r>
        <w:rPr>
          <w:rFonts w:eastAsia="Calibri" w:cs="Calibri"/>
        </w:rPr>
        <w:t>(___) usunięcie wady,</w:t>
      </w:r>
    </w:p>
    <w:p w14:paraId="1C071E6C" w14:textId="77777777" w:rsidR="00DE3E11" w:rsidRDefault="0069235F">
      <w:pPr>
        <w:spacing w:after="200"/>
      </w:pPr>
      <w:r>
        <w:rPr>
          <w:rFonts w:eastAsia="Calibri" w:cs="Calibri"/>
        </w:rPr>
        <w:t>(___) obniżenie ceny,</w:t>
      </w:r>
    </w:p>
    <w:p w14:paraId="5826C749" w14:textId="77777777" w:rsidR="00DE3E11" w:rsidRDefault="0069235F">
      <w:pPr>
        <w:spacing w:after="200"/>
      </w:pPr>
      <w:r>
        <w:rPr>
          <w:rFonts w:eastAsia="Calibri" w:cs="Calibri"/>
        </w:rPr>
        <w:t>(___) odstąpienie od umo</w:t>
      </w:r>
      <w:r>
        <w:rPr>
          <w:rFonts w:eastAsia="Calibri" w:cs="Calibri"/>
        </w:rPr>
        <w:t>wy.</w:t>
      </w:r>
    </w:p>
    <w:p w14:paraId="62B8223F" w14:textId="77777777" w:rsidR="00DE3E11" w:rsidRDefault="00DE3E11">
      <w:pPr>
        <w:spacing w:after="200"/>
      </w:pPr>
    </w:p>
    <w:p w14:paraId="1315634E" w14:textId="7DD7759A" w:rsidR="00DE3E11" w:rsidRDefault="0069235F" w:rsidP="00E22DCD">
      <w:pPr>
        <w:spacing w:after="200"/>
        <w:jc w:val="right"/>
      </w:pPr>
      <w:r>
        <w:rPr>
          <w:rFonts w:eastAsia="Calibri" w:cs="Calibri"/>
        </w:rPr>
        <w:t>…………………………………………………..</w:t>
      </w:r>
      <w:r w:rsidR="00E22DCD">
        <w:br/>
      </w:r>
      <w:r w:rsidRPr="00E22DCD">
        <w:rPr>
          <w:rFonts w:eastAsia="Calibri" w:cs="Calibri"/>
          <w:sz w:val="20"/>
          <w:szCs w:val="20"/>
        </w:rPr>
        <w:t>Podpis</w:t>
      </w:r>
      <w:r w:rsidR="00E22DCD" w:rsidRPr="00E22DCD">
        <w:rPr>
          <w:rFonts w:eastAsia="Calibri" w:cs="Calibri"/>
          <w:sz w:val="20"/>
          <w:szCs w:val="20"/>
        </w:rPr>
        <w:t xml:space="preserve"> Klienta</w:t>
      </w:r>
    </w:p>
    <w:p w14:paraId="368F6946" w14:textId="77777777" w:rsidR="00DE3E11" w:rsidRDefault="00DE3E11">
      <w:pPr>
        <w:spacing w:after="200"/>
      </w:pPr>
    </w:p>
    <w:p w14:paraId="36C67646" w14:textId="6C132CF1" w:rsidR="00DE3E11" w:rsidRDefault="00E22DCD">
      <w:pPr>
        <w:spacing w:after="200"/>
      </w:pPr>
      <w:r>
        <w:rPr>
          <w:rFonts w:eastAsia="Calibri" w:cs="Calibri"/>
        </w:rPr>
        <w:t>Decyzja dotycząca reklamacji (uzupełnia Sprzedawca)</w:t>
      </w:r>
    </w:p>
    <w:p w14:paraId="76B43F15" w14:textId="77777777" w:rsidR="00DE3E11" w:rsidRDefault="00DE3E11">
      <w:pPr>
        <w:spacing w:after="200"/>
      </w:pPr>
    </w:p>
    <w:p w14:paraId="7C40EB08" w14:textId="77777777" w:rsidR="00E22DCD" w:rsidRDefault="0069235F">
      <w:pPr>
        <w:spacing w:after="200"/>
      </w:pPr>
      <w:r>
        <w:rPr>
          <w:rFonts w:eastAsia="Calibri" w:cs="Calibri"/>
        </w:rPr>
        <w:t>Reklamacja została uznana/nieuznana z następujących powodów:</w:t>
      </w:r>
    </w:p>
    <w:p w14:paraId="1A2980CE" w14:textId="416A4938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……………………………………………………………………………………………………………………</w:t>
      </w:r>
      <w:r w:rsidR="00E22DCD">
        <w:rPr>
          <w:rFonts w:eastAsia="Calibri" w:cs="Calibri"/>
        </w:rPr>
        <w:t>………………………………....</w:t>
      </w:r>
      <w:r>
        <w:rPr>
          <w:rFonts w:eastAsia="Calibri" w:cs="Calibri"/>
        </w:rPr>
        <w:t>…..</w:t>
      </w:r>
    </w:p>
    <w:p w14:paraId="453F1875" w14:textId="4F3A3108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………………………………………………………………………………………………………………………</w:t>
      </w:r>
      <w:r w:rsidR="00E22DCD">
        <w:rPr>
          <w:rFonts w:eastAsia="Calibri" w:cs="Calibri"/>
        </w:rPr>
        <w:t>………………………………....</w:t>
      </w:r>
      <w:r w:rsidR="00E22DCD">
        <w:rPr>
          <w:rFonts w:eastAsia="Calibri" w:cs="Calibri"/>
        </w:rPr>
        <w:t>.</w:t>
      </w:r>
      <w:r>
        <w:rPr>
          <w:rFonts w:eastAsia="Calibri" w:cs="Calibri"/>
        </w:rPr>
        <w:t>.</w:t>
      </w:r>
    </w:p>
    <w:p w14:paraId="209A0E22" w14:textId="664487EA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……………………………………………………………………………………………………………</w:t>
      </w:r>
      <w:r w:rsidR="00E22DCD">
        <w:rPr>
          <w:rFonts w:eastAsia="Calibri" w:cs="Calibri"/>
        </w:rPr>
        <w:t>………………………………..</w:t>
      </w:r>
      <w:r>
        <w:rPr>
          <w:rFonts w:eastAsia="Calibri" w:cs="Calibri"/>
        </w:rPr>
        <w:t>……………..</w:t>
      </w:r>
    </w:p>
    <w:p w14:paraId="511CE8B8" w14:textId="39C0DE58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………………………………………………………………………………………………………………………</w:t>
      </w:r>
      <w:r w:rsidR="00E22DCD">
        <w:rPr>
          <w:rFonts w:eastAsia="Calibri" w:cs="Calibri"/>
        </w:rPr>
        <w:t>………………………………....</w:t>
      </w:r>
      <w:r>
        <w:rPr>
          <w:rFonts w:eastAsia="Calibri" w:cs="Calibri"/>
        </w:rPr>
        <w:t>..</w:t>
      </w:r>
    </w:p>
    <w:p w14:paraId="5D18C7CA" w14:textId="2C770A76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…………………………………………………………………………………………………………………</w:t>
      </w:r>
      <w:r w:rsidR="00E22DCD">
        <w:rPr>
          <w:rFonts w:eastAsia="Calibri" w:cs="Calibri"/>
        </w:rPr>
        <w:t>………………………………....</w:t>
      </w:r>
      <w:r>
        <w:rPr>
          <w:rFonts w:eastAsia="Calibri" w:cs="Calibri"/>
        </w:rPr>
        <w:t>……..</w:t>
      </w:r>
    </w:p>
    <w:p w14:paraId="1AB56E45" w14:textId="3F9E6F8C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</w:t>
      </w:r>
      <w:r w:rsidR="00E22DCD">
        <w:rPr>
          <w:rFonts w:eastAsia="Calibri" w:cs="Calibri"/>
        </w:rPr>
        <w:t>………………………………....</w:t>
      </w:r>
      <w:r>
        <w:rPr>
          <w:rFonts w:eastAsia="Calibri" w:cs="Calibri"/>
        </w:rPr>
        <w:t>………………………..</w:t>
      </w:r>
    </w:p>
    <w:p w14:paraId="3D541765" w14:textId="36E8DF38" w:rsidR="00DE3E11" w:rsidRDefault="0069235F" w:rsidP="00E22DCD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……………………………………………………………………………………………………</w:t>
      </w:r>
      <w:r w:rsidR="00E22DCD">
        <w:rPr>
          <w:rFonts w:eastAsia="Calibri" w:cs="Calibri"/>
        </w:rPr>
        <w:t>………………………………....</w:t>
      </w:r>
      <w:r>
        <w:rPr>
          <w:rFonts w:eastAsia="Calibri" w:cs="Calibri"/>
        </w:rPr>
        <w:t>…………………..</w:t>
      </w:r>
    </w:p>
    <w:p w14:paraId="5E125EB9" w14:textId="77777777" w:rsidR="00DE3E11" w:rsidRDefault="00DE3E11">
      <w:pPr>
        <w:spacing w:after="200"/>
      </w:pPr>
    </w:p>
    <w:p w14:paraId="01C8C1AB" w14:textId="77777777" w:rsidR="00DE3E11" w:rsidRDefault="0069235F" w:rsidP="00E9688E">
      <w:pPr>
        <w:spacing w:after="200" w:line="360" w:lineRule="auto"/>
      </w:pPr>
      <w:r>
        <w:rPr>
          <w:rFonts w:eastAsia="Calibri" w:cs="Calibri"/>
        </w:rPr>
        <w:t>Data otrzymania reklamacji ……………………………….</w:t>
      </w:r>
    </w:p>
    <w:p w14:paraId="42A144B9" w14:textId="77777777" w:rsidR="00DE3E11" w:rsidRDefault="0069235F" w:rsidP="00E9688E">
      <w:pPr>
        <w:spacing w:after="200" w:line="360" w:lineRule="auto"/>
      </w:pPr>
      <w:r>
        <w:rPr>
          <w:rFonts w:eastAsia="Calibri" w:cs="Calibri"/>
        </w:rPr>
        <w:t>Data rozpatrzenia reklamacji ……………………………….</w:t>
      </w:r>
    </w:p>
    <w:p w14:paraId="3FD65728" w14:textId="77777777" w:rsidR="00DE3E11" w:rsidRDefault="0069235F" w:rsidP="00E9688E">
      <w:pPr>
        <w:spacing w:after="200" w:line="360" w:lineRule="auto"/>
      </w:pPr>
      <w:r>
        <w:rPr>
          <w:rFonts w:eastAsia="Calibri" w:cs="Calibri"/>
        </w:rPr>
        <w:lastRenderedPageBreak/>
        <w:t>Dalsze postępowanie reklamacyjne – informacje dla Klienta:</w:t>
      </w:r>
    </w:p>
    <w:p w14:paraId="029D1FCB" w14:textId="0F423142" w:rsidR="00DE3E11" w:rsidRDefault="0069235F" w:rsidP="00E9688E">
      <w:pPr>
        <w:spacing w:after="200" w:line="360" w:lineRule="auto"/>
      </w:pPr>
      <w:r>
        <w:rPr>
          <w:rFonts w:eastAsia="Calibri" w:cs="Calibri"/>
        </w:rPr>
        <w:t>………………………………………………</w:t>
      </w:r>
      <w:r>
        <w:rPr>
          <w:rFonts w:eastAsia="Calibri" w:cs="Calibri"/>
        </w:rPr>
        <w:t>……………………………………………………</w:t>
      </w:r>
      <w:r w:rsidR="00E9688E">
        <w:rPr>
          <w:rFonts w:eastAsia="Calibri" w:cs="Calibri"/>
        </w:rPr>
        <w:t>………………………………....</w:t>
      </w:r>
      <w:r>
        <w:rPr>
          <w:rFonts w:eastAsia="Calibri" w:cs="Calibri"/>
        </w:rPr>
        <w:t>…………………..</w:t>
      </w:r>
    </w:p>
    <w:p w14:paraId="60D95A6D" w14:textId="5F7C7251" w:rsidR="00DE3E11" w:rsidRDefault="0069235F" w:rsidP="00E9688E">
      <w:pPr>
        <w:spacing w:after="200" w:line="360" w:lineRule="auto"/>
      </w:pPr>
      <w:r>
        <w:rPr>
          <w:rFonts w:eastAsia="Calibri" w:cs="Calibri"/>
        </w:rPr>
        <w:t>…………………………………………………………………</w:t>
      </w:r>
      <w:r w:rsidR="00E9688E">
        <w:rPr>
          <w:rFonts w:eastAsia="Calibri" w:cs="Calibri"/>
        </w:rPr>
        <w:t>………………………………....</w:t>
      </w:r>
      <w:r>
        <w:rPr>
          <w:rFonts w:eastAsia="Calibri" w:cs="Calibri"/>
        </w:rPr>
        <w:t>……………………………………………………..</w:t>
      </w:r>
    </w:p>
    <w:p w14:paraId="0D6F03D6" w14:textId="65E8B210" w:rsidR="00DE3E11" w:rsidRDefault="0069235F" w:rsidP="00E9688E">
      <w:pPr>
        <w:spacing w:after="200" w:line="360" w:lineRule="auto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</w:t>
      </w:r>
      <w:r w:rsidR="00E9688E">
        <w:rPr>
          <w:rFonts w:eastAsia="Calibri" w:cs="Calibri"/>
        </w:rPr>
        <w:t>………………………………....</w:t>
      </w:r>
      <w:r>
        <w:rPr>
          <w:rFonts w:eastAsia="Calibri" w:cs="Calibri"/>
        </w:rPr>
        <w:t>…………………………..</w:t>
      </w:r>
    </w:p>
    <w:p w14:paraId="380EEC6A" w14:textId="77777777" w:rsidR="00E9688E" w:rsidRDefault="00E9688E" w:rsidP="00E9688E">
      <w:pPr>
        <w:spacing w:after="200"/>
        <w:jc w:val="right"/>
        <w:rPr>
          <w:rFonts w:eastAsia="Calibri" w:cs="Calibri"/>
        </w:rPr>
      </w:pPr>
    </w:p>
    <w:p w14:paraId="52666379" w14:textId="4988CBC2" w:rsidR="00E9688E" w:rsidRDefault="00E9688E" w:rsidP="00E9688E">
      <w:pPr>
        <w:spacing w:after="200"/>
        <w:jc w:val="right"/>
      </w:pPr>
      <w:r>
        <w:rPr>
          <w:rFonts w:eastAsia="Calibri" w:cs="Calibri"/>
        </w:rPr>
        <w:t>…………………………………………………..</w:t>
      </w:r>
      <w:r>
        <w:br/>
      </w:r>
      <w:r w:rsidRPr="00E22DCD">
        <w:rPr>
          <w:rFonts w:eastAsia="Calibri" w:cs="Calibri"/>
          <w:sz w:val="20"/>
          <w:szCs w:val="20"/>
        </w:rPr>
        <w:t xml:space="preserve">Podpis </w:t>
      </w:r>
      <w:r>
        <w:rPr>
          <w:rFonts w:eastAsia="Calibri" w:cs="Calibri"/>
          <w:sz w:val="20"/>
          <w:szCs w:val="20"/>
        </w:rPr>
        <w:t>Sprzedawcy</w:t>
      </w:r>
    </w:p>
    <w:p w14:paraId="2B03F8A4" w14:textId="77777777" w:rsidR="00E9688E" w:rsidRDefault="00E9688E" w:rsidP="00E9688E">
      <w:pPr>
        <w:spacing w:after="200" w:line="360" w:lineRule="auto"/>
      </w:pPr>
    </w:p>
    <w:sectPr w:rsidR="00E968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E61D" w14:textId="77777777" w:rsidR="0069235F" w:rsidRDefault="0069235F">
      <w:r>
        <w:separator/>
      </w:r>
    </w:p>
  </w:endnote>
  <w:endnote w:type="continuationSeparator" w:id="0">
    <w:p w14:paraId="21C4B63F" w14:textId="77777777" w:rsidR="0069235F" w:rsidRDefault="0069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ED92" w14:textId="77777777" w:rsidR="0069235F" w:rsidRDefault="0069235F">
      <w:r>
        <w:rPr>
          <w:color w:val="000000"/>
        </w:rPr>
        <w:separator/>
      </w:r>
    </w:p>
  </w:footnote>
  <w:footnote w:type="continuationSeparator" w:id="0">
    <w:p w14:paraId="395659CC" w14:textId="77777777" w:rsidR="0069235F" w:rsidRDefault="0069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3E11"/>
    <w:rsid w:val="0069235F"/>
    <w:rsid w:val="00C7504F"/>
    <w:rsid w:val="00DE3E11"/>
    <w:rsid w:val="00E22DCD"/>
    <w:rsid w:val="00E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4B77"/>
  <w15:docId w15:val="{8250003F-8645-4F2D-BCD7-7F3A38FC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Alicja 8908</cp:lastModifiedBy>
  <cp:revision>2</cp:revision>
  <dcterms:created xsi:type="dcterms:W3CDTF">2022-01-22T11:37:00Z</dcterms:created>
  <dcterms:modified xsi:type="dcterms:W3CDTF">2022-01-22T11:37:00Z</dcterms:modified>
</cp:coreProperties>
</file>